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黑体" w:hAnsi="华文中宋" w:eastAsia="黑体"/>
          <w:sz w:val="36"/>
        </w:rPr>
      </w:pPr>
      <w:r>
        <w:rPr>
          <w:rFonts w:hint="eastAsia" w:ascii="黑体" w:hAnsi="华文中宋" w:eastAsia="黑体"/>
          <w:sz w:val="36"/>
        </w:rPr>
        <w:t>机科发展科技股份有限公司公开招聘申请表</w:t>
      </w:r>
    </w:p>
    <w:tbl>
      <w:tblPr>
        <w:tblStyle w:val="4"/>
        <w:tblpPr w:leftFromText="180" w:rightFromText="180" w:vertAnchor="text" w:horzAnchor="page" w:tblpX="1699" w:tblpY="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301"/>
        <w:gridCol w:w="806"/>
        <w:gridCol w:w="332"/>
        <w:gridCol w:w="197"/>
        <w:gridCol w:w="881"/>
        <w:gridCol w:w="379"/>
        <w:gridCol w:w="337"/>
        <w:gridCol w:w="499"/>
        <w:gridCol w:w="635"/>
        <w:gridCol w:w="682"/>
        <w:gridCol w:w="413"/>
        <w:gridCol w:w="606"/>
        <w:gridCol w:w="277"/>
        <w:gridCol w:w="40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593" w:type="dxa"/>
            <w:gridSpan w:val="13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</w:rPr>
              <w:t>通讯地址</w:t>
            </w:r>
            <w:r>
              <w:rPr>
                <w:rFonts w:hint="eastAsia" w:eastAsia="黑体"/>
                <w:lang w:val="en-US" w:eastAsia="zh-CN"/>
              </w:rPr>
              <w:t>及邮编</w:t>
            </w:r>
          </w:p>
        </w:tc>
        <w:tc>
          <w:tcPr>
            <w:tcW w:w="6593" w:type="dxa"/>
            <w:gridSpan w:val="1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593" w:type="dxa"/>
            <w:gridSpan w:val="1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6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家庭成员社会关系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出生年月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政治面貌</w:t>
            </w:r>
          </w:p>
        </w:tc>
        <w:tc>
          <w:tcPr>
            <w:tcW w:w="3333" w:type="dxa"/>
            <w:gridSpan w:val="6"/>
            <w:vAlign w:val="center"/>
          </w:tcPr>
          <w:p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33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33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333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79" w:type="dxa"/>
            <w:gridSpan w:val="17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个人业绩情况（1000字以内）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7" w:hRule="atLeast"/>
        </w:trPr>
        <w:tc>
          <w:tcPr>
            <w:tcW w:w="8879" w:type="dxa"/>
            <w:gridSpan w:val="17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79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>对应聘职位的工作设想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8879" w:type="dxa"/>
            <w:gridSpan w:val="17"/>
            <w:vAlign w:val="center"/>
          </w:tcPr>
          <w:p>
            <w:pPr>
              <w:jc w:val="left"/>
              <w:rPr>
                <w:rFonts w:hint="eastAsia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879" w:type="dxa"/>
            <w:gridSpan w:val="17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本人承诺所填写资料真实。</w:t>
            </w:r>
          </w:p>
          <w:p>
            <w:pPr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申请人签字：              日期：</w:t>
            </w:r>
          </w:p>
        </w:tc>
      </w:tr>
    </w:tbl>
    <w:p>
      <w:r>
        <w:rPr>
          <w:rFonts w:hint="eastAsia"/>
          <w:b/>
        </w:rPr>
        <w:t>注：</w:t>
      </w:r>
      <w:r>
        <w:rPr>
          <w:rFonts w:hint="eastAsia"/>
        </w:rPr>
        <w:t>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>
      <w:pgSz w:w="11906" w:h="16838"/>
      <w:pgMar w:top="1440" w:right="1304" w:bottom="144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Mzk2YjliNTc0M2Q5NTQwNjc5MmQxYThhYjkyNTcifQ=="/>
  </w:docVars>
  <w:rsids>
    <w:rsidRoot w:val="00172A27"/>
    <w:rsid w:val="0004023E"/>
    <w:rsid w:val="00172A27"/>
    <w:rsid w:val="001C55B3"/>
    <w:rsid w:val="00232AC7"/>
    <w:rsid w:val="002826D7"/>
    <w:rsid w:val="002F791B"/>
    <w:rsid w:val="00337648"/>
    <w:rsid w:val="003F5C40"/>
    <w:rsid w:val="004A0A66"/>
    <w:rsid w:val="005D7DF6"/>
    <w:rsid w:val="008151BE"/>
    <w:rsid w:val="0081794B"/>
    <w:rsid w:val="00877D02"/>
    <w:rsid w:val="008953F8"/>
    <w:rsid w:val="008E4DAB"/>
    <w:rsid w:val="00A861AD"/>
    <w:rsid w:val="00AC3285"/>
    <w:rsid w:val="00AD638E"/>
    <w:rsid w:val="00BB32E6"/>
    <w:rsid w:val="00BF0C24"/>
    <w:rsid w:val="00D11536"/>
    <w:rsid w:val="00E34889"/>
    <w:rsid w:val="00E46637"/>
    <w:rsid w:val="00ED520B"/>
    <w:rsid w:val="11C20769"/>
    <w:rsid w:val="13FA2967"/>
    <w:rsid w:val="1EC45B21"/>
    <w:rsid w:val="1F874202"/>
    <w:rsid w:val="20D3029D"/>
    <w:rsid w:val="20EA2309"/>
    <w:rsid w:val="22967580"/>
    <w:rsid w:val="2C697D08"/>
    <w:rsid w:val="30F1651D"/>
    <w:rsid w:val="31E06A4F"/>
    <w:rsid w:val="3A1E740B"/>
    <w:rsid w:val="3F0A18CF"/>
    <w:rsid w:val="40D37809"/>
    <w:rsid w:val="42D3425F"/>
    <w:rsid w:val="4C5B0FC3"/>
    <w:rsid w:val="57F10A2D"/>
    <w:rsid w:val="5BB73D3C"/>
    <w:rsid w:val="5D944335"/>
    <w:rsid w:val="5F313E05"/>
    <w:rsid w:val="60261490"/>
    <w:rsid w:val="6BFB1A23"/>
    <w:rsid w:val="6D800432"/>
    <w:rsid w:val="735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CHALCO</Company>
  <Pages>2</Pages>
  <Words>305</Words>
  <Characters>311</Characters>
  <Lines>3</Lines>
  <Paragraphs>1</Paragraphs>
  <TotalTime>6</TotalTime>
  <ScaleCrop>false</ScaleCrop>
  <LinksUpToDate>false</LinksUpToDate>
  <CharactersWithSpaces>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2006-11-10T01:17:00Z</dcterms:created>
  <dc:creator>季志毅</dc:creator>
  <cp:lastModifiedBy>张碧聪</cp:lastModifiedBy>
  <cp:lastPrinted>2012-08-08T02:34:00Z</cp:lastPrinted>
  <dcterms:modified xsi:type="dcterms:W3CDTF">2025-05-16T01:08:25Z</dcterms:modified>
  <dc:title>中国铝业公司公开招聘人员登记表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21AB26D5643E41168AC85139CF0AA34A_13</vt:lpwstr>
  </property>
</Properties>
</file>